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B3906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  <w:lang w:eastAsia="zh-CN"/>
        </w:rPr>
        <w:t>年</w:t>
      </w:r>
      <w:r>
        <w:rPr>
          <w:rFonts w:hint="eastAsia" w:cs="宋体"/>
          <w:b/>
          <w:bCs/>
          <w:sz w:val="36"/>
          <w:szCs w:val="36"/>
          <w:lang w:eastAsia="zh-CN"/>
        </w:rPr>
        <w:t>清河县</w:t>
      </w:r>
      <w:r>
        <w:rPr>
          <w:rFonts w:hint="eastAsia" w:cs="宋体"/>
          <w:b/>
          <w:bCs/>
          <w:sz w:val="36"/>
          <w:szCs w:val="36"/>
        </w:rPr>
        <w:t>集中式生活饮用水</w:t>
      </w:r>
    </w:p>
    <w:p w14:paraId="5373440A">
      <w:pPr>
        <w:spacing w:afterLines="200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水源水质状况报告</w:t>
      </w:r>
    </w:p>
    <w:p w14:paraId="340EF804"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一、监测情况</w:t>
      </w:r>
    </w:p>
    <w:p w14:paraId="406D4D2E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3月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对清河县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sz w:val="28"/>
          <w:szCs w:val="28"/>
        </w:rPr>
        <w:t>个集中式生活饮用水源</w:t>
      </w:r>
      <w:r>
        <w:rPr>
          <w:rFonts w:hint="eastAsia" w:ascii="宋体" w:hAnsi="宋体" w:cs="宋体"/>
          <w:sz w:val="28"/>
          <w:szCs w:val="28"/>
          <w:lang w:eastAsia="zh-CN"/>
        </w:rPr>
        <w:t>进行</w:t>
      </w:r>
      <w:r>
        <w:rPr>
          <w:rFonts w:hint="eastAsia" w:ascii="宋体" w:hAnsi="宋体" w:cs="宋体"/>
          <w:sz w:val="28"/>
          <w:szCs w:val="28"/>
        </w:rPr>
        <w:t>监测，其中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县级集中式饮用水源地1个，为清河县城区集中式地下水饮用水水源地（自来水公司）；农村万人千吨集中式饮用水水源地7</w:t>
      </w:r>
      <w:r>
        <w:rPr>
          <w:rFonts w:hint="eastAsia" w:ascii="宋体" w:hAnsi="宋体" w:cs="宋体"/>
          <w:sz w:val="28"/>
          <w:szCs w:val="28"/>
        </w:rPr>
        <w:t>个，分别为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高庄供水站水源地、西小供水站水源地、孙洼供水站水源地、油坊供水站水源地、马二庄供水站水源地、大林供水站水源地、李庙供水站水源地；乡镇及农村集中式饮用水水源地11个，杨二庄供水站水源地、杨庙供水站水源地、董庄供水站水源地、西王供水站水源地、杜家楼供水站水源地、邵庄供水站水源地、谢炉供水站水源地、陈庄供水站水源地、小裴供水站水源地、辛集供水站水源地、孙庄供水站水源地。</w:t>
      </w:r>
    </w:p>
    <w:p w14:paraId="4FE28563"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（一）监测点位</w:t>
      </w:r>
    </w:p>
    <w:p w14:paraId="13285D4F"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地下水水源：地下水取水井采样。</w:t>
      </w:r>
    </w:p>
    <w:p w14:paraId="00E6952D">
      <w:pPr>
        <w:ind w:firstLine="562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（二）监测项目</w:t>
      </w:r>
    </w:p>
    <w:p w14:paraId="0DA40F62"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地下水水源：监测项目为《地下水质量标准》（</w:t>
      </w:r>
      <w:r>
        <w:rPr>
          <w:rFonts w:ascii="宋体" w:hAnsi="宋体" w:cs="宋体"/>
          <w:sz w:val="28"/>
          <w:szCs w:val="28"/>
        </w:rPr>
        <w:t>GB/T14848-2017</w:t>
      </w:r>
      <w:r>
        <w:rPr>
          <w:rFonts w:hint="eastAsia" w:ascii="宋体" w:hAnsi="宋体" w:cs="宋体"/>
          <w:sz w:val="28"/>
          <w:szCs w:val="28"/>
        </w:rPr>
        <w:t>）中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37</w:t>
      </w:r>
      <w:r>
        <w:rPr>
          <w:rFonts w:hint="eastAsia" w:ascii="宋体" w:hAnsi="宋体" w:cs="宋体"/>
          <w:sz w:val="28"/>
          <w:szCs w:val="28"/>
        </w:rPr>
        <w:t>项。</w:t>
      </w:r>
    </w:p>
    <w:p w14:paraId="2E631440"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二、评价标准及方法</w:t>
      </w:r>
    </w:p>
    <w:p w14:paraId="4ACAA611"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地下水水源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</w:rPr>
        <w:t>根据《地下水质量标准》（</w:t>
      </w:r>
      <w:r>
        <w:rPr>
          <w:rFonts w:ascii="宋体" w:hAnsi="宋体" w:cs="宋体"/>
          <w:sz w:val="28"/>
          <w:szCs w:val="28"/>
        </w:rPr>
        <w:t>GB/T 14848-2017</w:t>
      </w:r>
      <w:r>
        <w:rPr>
          <w:rFonts w:hint="eastAsia" w:ascii="宋体" w:hAnsi="宋体" w:cs="宋体"/>
          <w:sz w:val="28"/>
          <w:szCs w:val="28"/>
        </w:rPr>
        <w:t>），采用单因子评价法进行评价。</w:t>
      </w:r>
    </w:p>
    <w:p w14:paraId="357534EB"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三、评价结果</w:t>
      </w:r>
    </w:p>
    <w:p w14:paraId="50C2A265"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（一）总体情况</w:t>
      </w:r>
    </w:p>
    <w:p w14:paraId="0C3B3C82"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清河县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sz w:val="28"/>
          <w:szCs w:val="28"/>
        </w:rPr>
        <w:t>个集中式饮用水水源均达标。</w:t>
      </w:r>
    </w:p>
    <w:p w14:paraId="68922B55"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清河县</w:t>
      </w:r>
      <w:r>
        <w:rPr>
          <w:rFonts w:hint="eastAsia" w:ascii="宋体" w:hAnsi="宋体" w:cs="宋体"/>
          <w:sz w:val="28"/>
          <w:szCs w:val="28"/>
        </w:rPr>
        <w:t>集中饮用水水源水质达标情况统计见附表。</w:t>
      </w:r>
    </w:p>
    <w:p w14:paraId="50FD8420">
      <w:pPr>
        <w:ind w:firstLine="562" w:firstLineChars="200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（二）地下水水源</w:t>
      </w:r>
    </w:p>
    <w:p w14:paraId="2A98D807">
      <w:pPr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邢台</w:t>
      </w:r>
      <w:r>
        <w:rPr>
          <w:rFonts w:hint="eastAsia" w:ascii="宋体" w:hAnsi="宋体" w:cs="宋体"/>
          <w:sz w:val="28"/>
          <w:szCs w:val="28"/>
          <w:lang w:eastAsia="zh-CN"/>
        </w:rPr>
        <w:t>市生态环境局清河县分局委托有资质的检测公司</w:t>
      </w:r>
      <w:r>
        <w:rPr>
          <w:rFonts w:hint="eastAsia" w:ascii="宋体" w:hAnsi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城区集中式地下水饮用水水源地（自来水公司）、东高庄供水站水源地等7</w:t>
      </w:r>
      <w:r>
        <w:rPr>
          <w:rFonts w:hint="eastAsia" w:ascii="宋体" w:hAnsi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农村万人千吨集中式饮用水水源地、杨二庄供水站水源地等11个乡镇及农村集中式饮用水水源地</w:t>
      </w:r>
      <w:r>
        <w:rPr>
          <w:rFonts w:hint="eastAsia" w:ascii="宋体" w:hAnsi="宋体" w:cs="宋体"/>
          <w:sz w:val="28"/>
          <w:szCs w:val="28"/>
        </w:rPr>
        <w:t>进行了监测，经监测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水源地水质</w:t>
      </w:r>
      <w:r>
        <w:rPr>
          <w:rFonts w:hint="eastAsia" w:ascii="宋体" w:hAnsi="宋体" w:cs="宋体"/>
          <w:sz w:val="28"/>
          <w:szCs w:val="28"/>
          <w:lang w:eastAsia="zh-CN"/>
        </w:rPr>
        <w:t>均</w:t>
      </w:r>
      <w:r>
        <w:rPr>
          <w:rFonts w:hint="eastAsia" w:ascii="宋体" w:hAnsi="宋体" w:cs="宋体"/>
          <w:sz w:val="28"/>
          <w:szCs w:val="28"/>
        </w:rPr>
        <w:t>达到《地下水环境质量标准》（GB/T14848-2017）</w:t>
      </w:r>
      <w:r>
        <w:rPr>
          <w:rFonts w:hint="eastAsia" w:ascii="宋体" w:hAnsi="宋体" w:eastAsia="宋体" w:cs="宋体"/>
          <w:sz w:val="28"/>
          <w:szCs w:val="28"/>
        </w:rPr>
        <w:t>Ⅲ</w:t>
      </w:r>
      <w:r>
        <w:rPr>
          <w:rFonts w:hint="eastAsia" w:ascii="宋体" w:hAnsi="宋体" w:cs="宋体"/>
          <w:sz w:val="28"/>
          <w:szCs w:val="28"/>
        </w:rPr>
        <w:t>类标准。</w:t>
      </w:r>
    </w:p>
    <w:p w14:paraId="6FEA2519">
      <w:pPr>
        <w:ind w:firstLine="560" w:firstLineChars="200"/>
        <w:rPr>
          <w:rFonts w:ascii="宋体" w:cs="Times New Roman"/>
          <w:sz w:val="28"/>
          <w:szCs w:val="28"/>
        </w:rPr>
      </w:pPr>
    </w:p>
    <w:p w14:paraId="1F85B232">
      <w:pPr>
        <w:ind w:firstLine="560" w:firstLineChars="200"/>
        <w:rPr>
          <w:rFonts w:ascii="宋体" w:cs="Times New Roman"/>
          <w:sz w:val="28"/>
          <w:szCs w:val="28"/>
        </w:rPr>
      </w:pPr>
    </w:p>
    <w:p w14:paraId="3C77CBF8">
      <w:pPr>
        <w:ind w:firstLine="560" w:firstLineChars="200"/>
        <w:rPr>
          <w:rFonts w:ascii="宋体" w:cs="Times New Roman"/>
          <w:sz w:val="28"/>
          <w:szCs w:val="28"/>
        </w:rPr>
      </w:pPr>
    </w:p>
    <w:p w14:paraId="11804BF8">
      <w:pPr>
        <w:ind w:firstLine="560" w:firstLineChars="200"/>
        <w:rPr>
          <w:rFonts w:ascii="宋体" w:cs="Times New Roman"/>
          <w:sz w:val="28"/>
          <w:szCs w:val="28"/>
        </w:rPr>
      </w:pPr>
    </w:p>
    <w:p w14:paraId="1069A3B1">
      <w:pPr>
        <w:ind w:firstLine="560" w:firstLineChars="200"/>
        <w:rPr>
          <w:rFonts w:ascii="宋体" w:cs="Times New Roman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02080C6A">
      <w:pPr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附表</w:t>
      </w:r>
    </w:p>
    <w:p w14:paraId="7A3E4259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  <w:lang w:eastAsia="zh-CN"/>
        </w:rPr>
        <w:t>202</w:t>
      </w: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cs="宋体"/>
          <w:b/>
          <w:bCs/>
          <w:sz w:val="28"/>
          <w:szCs w:val="28"/>
          <w:lang w:eastAsia="zh-CN"/>
        </w:rPr>
        <w:t>年清河县</w:t>
      </w:r>
      <w:r>
        <w:rPr>
          <w:rFonts w:hint="eastAsia" w:ascii="宋体" w:cs="宋体"/>
          <w:b/>
          <w:bCs/>
          <w:sz w:val="28"/>
          <w:szCs w:val="28"/>
        </w:rPr>
        <w:t>集中式饮用水水源水质状况</w:t>
      </w:r>
    </w:p>
    <w:tbl>
      <w:tblPr>
        <w:tblStyle w:val="3"/>
        <w:tblW w:w="1416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29"/>
        <w:gridCol w:w="1329"/>
        <w:gridCol w:w="3932"/>
        <w:gridCol w:w="2548"/>
        <w:gridCol w:w="1754"/>
        <w:gridCol w:w="2496"/>
      </w:tblGrid>
      <w:tr w14:paraId="2C66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46401473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序号</w:t>
            </w:r>
          </w:p>
        </w:tc>
        <w:tc>
          <w:tcPr>
            <w:tcW w:w="1329" w:type="dxa"/>
            <w:vAlign w:val="center"/>
          </w:tcPr>
          <w:p w14:paraId="080E76B6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省份名称</w:t>
            </w:r>
          </w:p>
        </w:tc>
        <w:tc>
          <w:tcPr>
            <w:tcW w:w="1329" w:type="dxa"/>
            <w:vAlign w:val="center"/>
          </w:tcPr>
          <w:p w14:paraId="1C92F397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城市名称</w:t>
            </w:r>
          </w:p>
        </w:tc>
        <w:tc>
          <w:tcPr>
            <w:tcW w:w="3932" w:type="dxa"/>
            <w:vAlign w:val="center"/>
          </w:tcPr>
          <w:p w14:paraId="4E5F1FD8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水源名称（监测点位）</w:t>
            </w:r>
          </w:p>
        </w:tc>
        <w:tc>
          <w:tcPr>
            <w:tcW w:w="2548" w:type="dxa"/>
            <w:vAlign w:val="center"/>
          </w:tcPr>
          <w:p w14:paraId="6A0AF446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水源类型</w:t>
            </w:r>
          </w:p>
        </w:tc>
        <w:tc>
          <w:tcPr>
            <w:tcW w:w="1754" w:type="dxa"/>
            <w:vAlign w:val="center"/>
          </w:tcPr>
          <w:p w14:paraId="24AA1519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达标情况</w:t>
            </w:r>
          </w:p>
        </w:tc>
        <w:tc>
          <w:tcPr>
            <w:tcW w:w="2496" w:type="dxa"/>
            <w:vAlign w:val="center"/>
          </w:tcPr>
          <w:p w14:paraId="018662BC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超标指数及超标倍数</w:t>
            </w:r>
          </w:p>
        </w:tc>
      </w:tr>
      <w:tr w14:paraId="1D7E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6938309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329" w:type="dxa"/>
            <w:vAlign w:val="center"/>
          </w:tcPr>
          <w:p w14:paraId="6CAA4BE7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23C3BE89"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vAlign w:val="center"/>
          </w:tcPr>
          <w:p w14:paraId="54E854D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清河县城区</w:t>
            </w:r>
            <w:r>
              <w:rPr>
                <w:rFonts w:hint="eastAsia" w:ascii="宋体" w:eastAsia="宋体" w:cs="宋体"/>
                <w:lang w:eastAsia="zh-CN"/>
              </w:rPr>
              <w:t>集中式</w:t>
            </w:r>
            <w:r>
              <w:rPr>
                <w:rFonts w:hint="eastAsia" w:ascii="宋体" w:eastAsia="宋体" w:cs="宋体"/>
                <w:lang w:val="en-US" w:eastAsia="zh-CN"/>
              </w:rPr>
              <w:t>地下水饮用水</w:t>
            </w:r>
            <w:r>
              <w:rPr>
                <w:rFonts w:hint="eastAsia" w:ascii="宋体" w:eastAsia="宋体" w:cs="宋体"/>
                <w:lang w:eastAsia="zh-CN"/>
              </w:rPr>
              <w:t>水源地（自来水公司）</w:t>
            </w:r>
          </w:p>
        </w:tc>
        <w:tc>
          <w:tcPr>
            <w:tcW w:w="2548" w:type="dxa"/>
            <w:vAlign w:val="center"/>
          </w:tcPr>
          <w:p w14:paraId="30F2F84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0A755C5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4316D50E">
            <w:pPr>
              <w:jc w:val="center"/>
              <w:rPr>
                <w:rFonts w:ascii="宋体" w:cs="Times New Roman"/>
              </w:rPr>
            </w:pPr>
          </w:p>
        </w:tc>
      </w:tr>
      <w:tr w14:paraId="49D8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0FB1BD27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329" w:type="dxa"/>
            <w:vAlign w:val="center"/>
          </w:tcPr>
          <w:p w14:paraId="2D6AA1E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2A0DDD2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vAlign w:val="center"/>
          </w:tcPr>
          <w:p w14:paraId="19FCC792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清河县葛仙庄镇东高庄供水站水源地</w:t>
            </w:r>
          </w:p>
        </w:tc>
        <w:tc>
          <w:tcPr>
            <w:tcW w:w="2548" w:type="dxa"/>
            <w:vAlign w:val="center"/>
          </w:tcPr>
          <w:p w14:paraId="78FE55C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4FF894E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0776846A">
            <w:pPr>
              <w:jc w:val="center"/>
              <w:rPr>
                <w:rFonts w:ascii="宋体" w:cs="Times New Roman"/>
              </w:rPr>
            </w:pPr>
          </w:p>
        </w:tc>
      </w:tr>
      <w:tr w14:paraId="53B4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7633CEE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329" w:type="dxa"/>
            <w:vAlign w:val="center"/>
          </w:tcPr>
          <w:p w14:paraId="53A90A2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43D348B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vAlign w:val="center"/>
          </w:tcPr>
          <w:p w14:paraId="783100D3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清河县王官庄镇西小供水站水源地</w:t>
            </w:r>
          </w:p>
        </w:tc>
        <w:tc>
          <w:tcPr>
            <w:tcW w:w="2548" w:type="dxa"/>
            <w:vAlign w:val="center"/>
          </w:tcPr>
          <w:p w14:paraId="6D7FDFF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564E6D3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1B2D10C0">
            <w:pPr>
              <w:jc w:val="center"/>
              <w:rPr>
                <w:rFonts w:ascii="宋体" w:cs="Times New Roman"/>
              </w:rPr>
            </w:pPr>
          </w:p>
        </w:tc>
      </w:tr>
      <w:tr w14:paraId="63C4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4586FF0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329" w:type="dxa"/>
            <w:vAlign w:val="center"/>
          </w:tcPr>
          <w:p w14:paraId="3C97290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18D1D85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vAlign w:val="center"/>
          </w:tcPr>
          <w:p w14:paraId="26BF71DB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清河县王官庄镇孙洼供水站水源地</w:t>
            </w:r>
          </w:p>
        </w:tc>
        <w:tc>
          <w:tcPr>
            <w:tcW w:w="2548" w:type="dxa"/>
            <w:vAlign w:val="center"/>
          </w:tcPr>
          <w:p w14:paraId="1C6E6A7F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4119F50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771F8B04">
            <w:pPr>
              <w:jc w:val="center"/>
              <w:rPr>
                <w:rFonts w:ascii="宋体" w:cs="Times New Roman"/>
              </w:rPr>
            </w:pPr>
          </w:p>
        </w:tc>
      </w:tr>
      <w:tr w14:paraId="2A8C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492DA048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5</w:t>
            </w:r>
          </w:p>
        </w:tc>
        <w:tc>
          <w:tcPr>
            <w:tcW w:w="1329" w:type="dxa"/>
            <w:vAlign w:val="center"/>
          </w:tcPr>
          <w:p w14:paraId="5A834CA0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011ECA29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vAlign w:val="center"/>
          </w:tcPr>
          <w:p w14:paraId="618A8B52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清河县油坊镇油坊供水站水源地</w:t>
            </w:r>
          </w:p>
        </w:tc>
        <w:tc>
          <w:tcPr>
            <w:tcW w:w="2548" w:type="dxa"/>
            <w:vAlign w:val="center"/>
          </w:tcPr>
          <w:p w14:paraId="5720E668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4A27496E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3158AF26">
            <w:pPr>
              <w:jc w:val="center"/>
              <w:rPr>
                <w:rFonts w:ascii="宋体" w:cs="Times New Roman"/>
              </w:rPr>
            </w:pPr>
          </w:p>
        </w:tc>
      </w:tr>
      <w:tr w14:paraId="1652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618B25C7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6</w:t>
            </w:r>
          </w:p>
        </w:tc>
        <w:tc>
          <w:tcPr>
            <w:tcW w:w="1329" w:type="dxa"/>
            <w:vAlign w:val="center"/>
          </w:tcPr>
          <w:p w14:paraId="4C09CA6A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162A731A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vAlign w:val="center"/>
          </w:tcPr>
          <w:p w14:paraId="363D838C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清河县连庄镇马二庄供水站水源地</w:t>
            </w:r>
          </w:p>
        </w:tc>
        <w:tc>
          <w:tcPr>
            <w:tcW w:w="2548" w:type="dxa"/>
            <w:vAlign w:val="center"/>
          </w:tcPr>
          <w:p w14:paraId="0AE735B4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06B56DF1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40B1B5ED">
            <w:pPr>
              <w:jc w:val="center"/>
              <w:rPr>
                <w:rFonts w:ascii="宋体" w:cs="Times New Roman"/>
              </w:rPr>
            </w:pPr>
          </w:p>
        </w:tc>
      </w:tr>
      <w:tr w14:paraId="4B85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3A8EB498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7</w:t>
            </w:r>
          </w:p>
        </w:tc>
        <w:tc>
          <w:tcPr>
            <w:tcW w:w="1329" w:type="dxa"/>
            <w:vAlign w:val="center"/>
          </w:tcPr>
          <w:p w14:paraId="7D8AB39A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6DAC7E02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vAlign w:val="center"/>
          </w:tcPr>
          <w:p w14:paraId="0E7AAC72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清河县连庄镇大林供水站水源地</w:t>
            </w:r>
          </w:p>
        </w:tc>
        <w:tc>
          <w:tcPr>
            <w:tcW w:w="2548" w:type="dxa"/>
            <w:vAlign w:val="center"/>
          </w:tcPr>
          <w:p w14:paraId="52A2B3B7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3151D1AF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3F987C38">
            <w:pPr>
              <w:jc w:val="center"/>
              <w:rPr>
                <w:rFonts w:ascii="宋体" w:cs="Times New Roman"/>
              </w:rPr>
            </w:pPr>
          </w:p>
        </w:tc>
      </w:tr>
      <w:tr w14:paraId="49E7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6A712447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8</w:t>
            </w:r>
          </w:p>
        </w:tc>
        <w:tc>
          <w:tcPr>
            <w:tcW w:w="1329" w:type="dxa"/>
            <w:vAlign w:val="center"/>
          </w:tcPr>
          <w:p w14:paraId="187658F8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48BF7D7E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vAlign w:val="center"/>
          </w:tcPr>
          <w:p w14:paraId="6FC1E5BC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清河县坝营镇李庙供水站水源地</w:t>
            </w:r>
          </w:p>
        </w:tc>
        <w:tc>
          <w:tcPr>
            <w:tcW w:w="2548" w:type="dxa"/>
            <w:vAlign w:val="center"/>
          </w:tcPr>
          <w:p w14:paraId="0DC998D0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1D8BDA5A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50CFC362">
            <w:pPr>
              <w:jc w:val="center"/>
              <w:rPr>
                <w:rFonts w:ascii="宋体" w:cs="Times New Roman"/>
              </w:rPr>
            </w:pPr>
          </w:p>
        </w:tc>
      </w:tr>
      <w:tr w14:paraId="420C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7AC2FDE9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9</w:t>
            </w:r>
          </w:p>
        </w:tc>
        <w:tc>
          <w:tcPr>
            <w:tcW w:w="1329" w:type="dxa"/>
            <w:vAlign w:val="center"/>
          </w:tcPr>
          <w:p w14:paraId="626A67AA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636094A2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2BEDEC7A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清河县葛仙庄镇杨二庄供水站水源地</w:t>
            </w:r>
          </w:p>
        </w:tc>
        <w:tc>
          <w:tcPr>
            <w:tcW w:w="2548" w:type="dxa"/>
            <w:vAlign w:val="center"/>
          </w:tcPr>
          <w:p w14:paraId="64CD9EE5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29132AC5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1E5CB8E1">
            <w:pPr>
              <w:jc w:val="center"/>
              <w:rPr>
                <w:rFonts w:ascii="宋体" w:cs="Times New Roman"/>
              </w:rPr>
            </w:pPr>
          </w:p>
        </w:tc>
      </w:tr>
      <w:tr w14:paraId="713C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17EAFF40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10</w:t>
            </w:r>
          </w:p>
        </w:tc>
        <w:tc>
          <w:tcPr>
            <w:tcW w:w="1329" w:type="dxa"/>
            <w:vAlign w:val="center"/>
          </w:tcPr>
          <w:p w14:paraId="29B5BAF8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4412D71D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0F3217E3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清河县葛仙庄镇杨庙供水站水源地</w:t>
            </w:r>
          </w:p>
        </w:tc>
        <w:tc>
          <w:tcPr>
            <w:tcW w:w="2548" w:type="dxa"/>
            <w:vAlign w:val="center"/>
          </w:tcPr>
          <w:p w14:paraId="33FFC251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6C6FFB17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3B22D240">
            <w:pPr>
              <w:jc w:val="center"/>
              <w:rPr>
                <w:rFonts w:ascii="宋体" w:cs="Times New Roman"/>
              </w:rPr>
            </w:pPr>
          </w:p>
        </w:tc>
      </w:tr>
      <w:tr w14:paraId="7347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7DCBA48E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11</w:t>
            </w:r>
          </w:p>
        </w:tc>
        <w:tc>
          <w:tcPr>
            <w:tcW w:w="1329" w:type="dxa"/>
            <w:vAlign w:val="center"/>
          </w:tcPr>
          <w:p w14:paraId="1CF63052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2C52D288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4064098E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清河县王官庄镇董庄供水站水源地</w:t>
            </w:r>
          </w:p>
        </w:tc>
        <w:tc>
          <w:tcPr>
            <w:tcW w:w="2548" w:type="dxa"/>
            <w:vAlign w:val="center"/>
          </w:tcPr>
          <w:p w14:paraId="5A93AC8F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27B43BC9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2AB6016F">
            <w:pPr>
              <w:jc w:val="center"/>
              <w:rPr>
                <w:rFonts w:ascii="宋体" w:cs="Times New Roman"/>
              </w:rPr>
            </w:pPr>
          </w:p>
        </w:tc>
      </w:tr>
      <w:tr w14:paraId="14C0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23B9E2A0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12</w:t>
            </w:r>
          </w:p>
        </w:tc>
        <w:tc>
          <w:tcPr>
            <w:tcW w:w="1329" w:type="dxa"/>
            <w:vAlign w:val="center"/>
          </w:tcPr>
          <w:p w14:paraId="1910CD1C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23624028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2D60305C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清河县王官庄镇西王供水站水源地</w:t>
            </w:r>
          </w:p>
        </w:tc>
        <w:tc>
          <w:tcPr>
            <w:tcW w:w="2548" w:type="dxa"/>
            <w:vAlign w:val="center"/>
          </w:tcPr>
          <w:p w14:paraId="04726730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094C7BDB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5668E4E9">
            <w:pPr>
              <w:jc w:val="center"/>
              <w:rPr>
                <w:rFonts w:ascii="宋体" w:cs="Times New Roman"/>
              </w:rPr>
            </w:pPr>
          </w:p>
        </w:tc>
      </w:tr>
      <w:tr w14:paraId="5536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1F53C949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13</w:t>
            </w:r>
          </w:p>
        </w:tc>
        <w:tc>
          <w:tcPr>
            <w:tcW w:w="1329" w:type="dxa"/>
            <w:vAlign w:val="center"/>
          </w:tcPr>
          <w:p w14:paraId="4C1D1255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0A631353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28BB89A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清河县油坊镇杜家楼供水站水源地</w:t>
            </w:r>
          </w:p>
        </w:tc>
        <w:tc>
          <w:tcPr>
            <w:tcW w:w="2548" w:type="dxa"/>
            <w:vAlign w:val="center"/>
          </w:tcPr>
          <w:p w14:paraId="00BBABA2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37014CBE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779550F9">
            <w:pPr>
              <w:jc w:val="center"/>
              <w:rPr>
                <w:rFonts w:ascii="宋体" w:cs="Times New Roman"/>
              </w:rPr>
            </w:pPr>
          </w:p>
        </w:tc>
      </w:tr>
      <w:tr w14:paraId="69EE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5ABAC85E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14</w:t>
            </w:r>
          </w:p>
        </w:tc>
        <w:tc>
          <w:tcPr>
            <w:tcW w:w="1329" w:type="dxa"/>
            <w:vAlign w:val="center"/>
          </w:tcPr>
          <w:p w14:paraId="5BE73330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7D866C5F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6AD16092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清河县油坊镇邵庄供水站水源地</w:t>
            </w:r>
          </w:p>
        </w:tc>
        <w:tc>
          <w:tcPr>
            <w:tcW w:w="2548" w:type="dxa"/>
            <w:vAlign w:val="center"/>
          </w:tcPr>
          <w:p w14:paraId="3747C6BE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24D3DC78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562A39B1">
            <w:pPr>
              <w:jc w:val="center"/>
              <w:rPr>
                <w:rFonts w:ascii="宋体" w:cs="Times New Roman"/>
              </w:rPr>
            </w:pPr>
          </w:p>
        </w:tc>
      </w:tr>
      <w:tr w14:paraId="57B9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12C4E510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15</w:t>
            </w:r>
          </w:p>
        </w:tc>
        <w:tc>
          <w:tcPr>
            <w:tcW w:w="1329" w:type="dxa"/>
            <w:vAlign w:val="center"/>
          </w:tcPr>
          <w:p w14:paraId="4C9BD1AD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362F5F35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110CF86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清河县谢炉镇谢炉供水站水源地</w:t>
            </w:r>
          </w:p>
        </w:tc>
        <w:tc>
          <w:tcPr>
            <w:tcW w:w="2548" w:type="dxa"/>
            <w:vAlign w:val="center"/>
          </w:tcPr>
          <w:p w14:paraId="28162378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3D1B29CE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2898E505">
            <w:pPr>
              <w:jc w:val="center"/>
              <w:rPr>
                <w:rFonts w:ascii="宋体" w:cs="Times New Roman"/>
              </w:rPr>
            </w:pPr>
          </w:p>
        </w:tc>
      </w:tr>
      <w:tr w14:paraId="203E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7CB7A9E3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16</w:t>
            </w:r>
          </w:p>
        </w:tc>
        <w:tc>
          <w:tcPr>
            <w:tcW w:w="1329" w:type="dxa"/>
            <w:vAlign w:val="center"/>
          </w:tcPr>
          <w:p w14:paraId="67FC6219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51CBF627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0E67A20B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清河县谢炉镇陈庄供水站水源地</w:t>
            </w:r>
          </w:p>
        </w:tc>
        <w:tc>
          <w:tcPr>
            <w:tcW w:w="2548" w:type="dxa"/>
            <w:vAlign w:val="center"/>
          </w:tcPr>
          <w:p w14:paraId="151DF41B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14DA9603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0F09D280">
            <w:pPr>
              <w:jc w:val="center"/>
              <w:rPr>
                <w:rFonts w:ascii="宋体" w:cs="Times New Roman"/>
              </w:rPr>
            </w:pPr>
          </w:p>
        </w:tc>
      </w:tr>
      <w:tr w14:paraId="2A7F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067ADEBE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17</w:t>
            </w:r>
          </w:p>
        </w:tc>
        <w:tc>
          <w:tcPr>
            <w:tcW w:w="1329" w:type="dxa"/>
            <w:vAlign w:val="center"/>
          </w:tcPr>
          <w:p w14:paraId="31AF7756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47EA903F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E82E193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清河县连庄镇小裴供水站水源地</w:t>
            </w:r>
          </w:p>
        </w:tc>
        <w:tc>
          <w:tcPr>
            <w:tcW w:w="2548" w:type="dxa"/>
            <w:vAlign w:val="center"/>
          </w:tcPr>
          <w:p w14:paraId="5B953F50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7A1913CF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4800D223">
            <w:pPr>
              <w:jc w:val="center"/>
              <w:rPr>
                <w:rFonts w:ascii="宋体" w:cs="Times New Roman"/>
              </w:rPr>
            </w:pPr>
          </w:p>
        </w:tc>
      </w:tr>
      <w:tr w14:paraId="1944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69B46C49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18</w:t>
            </w:r>
          </w:p>
        </w:tc>
        <w:tc>
          <w:tcPr>
            <w:tcW w:w="1329" w:type="dxa"/>
            <w:vAlign w:val="center"/>
          </w:tcPr>
          <w:p w14:paraId="21760C4A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4536F5CF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A92E40B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清河县坝营镇辛集供水站水源地</w:t>
            </w:r>
          </w:p>
        </w:tc>
        <w:tc>
          <w:tcPr>
            <w:tcW w:w="2548" w:type="dxa"/>
            <w:vAlign w:val="center"/>
          </w:tcPr>
          <w:p w14:paraId="522AD920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01ADB93E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0832748F">
            <w:pPr>
              <w:jc w:val="center"/>
              <w:rPr>
                <w:rFonts w:ascii="宋体" w:cs="Times New Roman"/>
              </w:rPr>
            </w:pPr>
          </w:p>
        </w:tc>
      </w:tr>
      <w:tr w14:paraId="3FEA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3" w:type="dxa"/>
            <w:vAlign w:val="center"/>
          </w:tcPr>
          <w:p w14:paraId="1514D307"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19</w:t>
            </w:r>
          </w:p>
        </w:tc>
        <w:tc>
          <w:tcPr>
            <w:tcW w:w="1329" w:type="dxa"/>
            <w:vAlign w:val="center"/>
          </w:tcPr>
          <w:p w14:paraId="032B1722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河北省</w:t>
            </w:r>
          </w:p>
        </w:tc>
        <w:tc>
          <w:tcPr>
            <w:tcW w:w="1329" w:type="dxa"/>
            <w:vAlign w:val="center"/>
          </w:tcPr>
          <w:p w14:paraId="465CA6AB"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清河县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0D8F3B22"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eastAsia="宋体" w:cs="宋体"/>
                <w:lang w:val="en-US" w:eastAsia="zh-CN"/>
              </w:rPr>
              <w:t>清河县坝营镇孙庄供水站水源地</w:t>
            </w:r>
          </w:p>
        </w:tc>
        <w:tc>
          <w:tcPr>
            <w:tcW w:w="2548" w:type="dxa"/>
            <w:vAlign w:val="center"/>
          </w:tcPr>
          <w:p w14:paraId="1158035E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地下水饮用水源地</w:t>
            </w:r>
          </w:p>
        </w:tc>
        <w:tc>
          <w:tcPr>
            <w:tcW w:w="1754" w:type="dxa"/>
            <w:vAlign w:val="center"/>
          </w:tcPr>
          <w:p w14:paraId="4BBDCC21"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达标</w:t>
            </w:r>
          </w:p>
        </w:tc>
        <w:tc>
          <w:tcPr>
            <w:tcW w:w="2496" w:type="dxa"/>
            <w:vAlign w:val="center"/>
          </w:tcPr>
          <w:p w14:paraId="66183C9C">
            <w:pPr>
              <w:jc w:val="center"/>
              <w:rPr>
                <w:rFonts w:ascii="宋体" w:cs="Times New Roman"/>
              </w:rPr>
            </w:pPr>
          </w:p>
        </w:tc>
      </w:tr>
    </w:tbl>
    <w:p w14:paraId="70F139AD">
      <w:pPr>
        <w:ind w:firstLine="480" w:firstLineChars="200"/>
        <w:rPr>
          <w:rFonts w:ascii="宋体" w:cs="Times New Roman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GQzMDI3Njg2Y2NmNzEyYTI2ZjgwMTdlZjYzNDgifQ=="/>
  </w:docVars>
  <w:rsids>
    <w:rsidRoot w:val="001E1589"/>
    <w:rsid w:val="00015E25"/>
    <w:rsid w:val="0003030C"/>
    <w:rsid w:val="00064EF4"/>
    <w:rsid w:val="000709AA"/>
    <w:rsid w:val="000828AA"/>
    <w:rsid w:val="000B2957"/>
    <w:rsid w:val="000F1FD5"/>
    <w:rsid w:val="00107D02"/>
    <w:rsid w:val="001B1B5A"/>
    <w:rsid w:val="001B738C"/>
    <w:rsid w:val="001C55A4"/>
    <w:rsid w:val="001D2F6A"/>
    <w:rsid w:val="001E1589"/>
    <w:rsid w:val="001F5039"/>
    <w:rsid w:val="00223FEB"/>
    <w:rsid w:val="00232881"/>
    <w:rsid w:val="00267160"/>
    <w:rsid w:val="002B4BB8"/>
    <w:rsid w:val="002B619A"/>
    <w:rsid w:val="002E19C4"/>
    <w:rsid w:val="0030467E"/>
    <w:rsid w:val="003432C6"/>
    <w:rsid w:val="00346727"/>
    <w:rsid w:val="00364F0F"/>
    <w:rsid w:val="00376561"/>
    <w:rsid w:val="00376FDB"/>
    <w:rsid w:val="00384860"/>
    <w:rsid w:val="00407BC2"/>
    <w:rsid w:val="004249FD"/>
    <w:rsid w:val="00444DAA"/>
    <w:rsid w:val="00450810"/>
    <w:rsid w:val="00484E62"/>
    <w:rsid w:val="00494465"/>
    <w:rsid w:val="004B447F"/>
    <w:rsid w:val="004B678E"/>
    <w:rsid w:val="004D5ACC"/>
    <w:rsid w:val="004E1587"/>
    <w:rsid w:val="004F7A44"/>
    <w:rsid w:val="00525CD2"/>
    <w:rsid w:val="00533EDA"/>
    <w:rsid w:val="00573DBB"/>
    <w:rsid w:val="005825FB"/>
    <w:rsid w:val="00587503"/>
    <w:rsid w:val="00597151"/>
    <w:rsid w:val="005F131C"/>
    <w:rsid w:val="00611656"/>
    <w:rsid w:val="00625707"/>
    <w:rsid w:val="006317BF"/>
    <w:rsid w:val="0068739E"/>
    <w:rsid w:val="00692743"/>
    <w:rsid w:val="006B0415"/>
    <w:rsid w:val="006B2D9B"/>
    <w:rsid w:val="006F16B8"/>
    <w:rsid w:val="006F3067"/>
    <w:rsid w:val="00713FD3"/>
    <w:rsid w:val="0071486A"/>
    <w:rsid w:val="00743312"/>
    <w:rsid w:val="007440A4"/>
    <w:rsid w:val="00760D23"/>
    <w:rsid w:val="00771DA7"/>
    <w:rsid w:val="007B021C"/>
    <w:rsid w:val="007B6BD7"/>
    <w:rsid w:val="007E4DC1"/>
    <w:rsid w:val="008164D8"/>
    <w:rsid w:val="00835201"/>
    <w:rsid w:val="00866D87"/>
    <w:rsid w:val="0087464A"/>
    <w:rsid w:val="008A63BE"/>
    <w:rsid w:val="008E2291"/>
    <w:rsid w:val="008E514F"/>
    <w:rsid w:val="008E7D4E"/>
    <w:rsid w:val="00901DA5"/>
    <w:rsid w:val="009034F1"/>
    <w:rsid w:val="00933359"/>
    <w:rsid w:val="00943EF4"/>
    <w:rsid w:val="00976221"/>
    <w:rsid w:val="009864BD"/>
    <w:rsid w:val="00A33C22"/>
    <w:rsid w:val="00A366A1"/>
    <w:rsid w:val="00A4183A"/>
    <w:rsid w:val="00A736FB"/>
    <w:rsid w:val="00A82FDC"/>
    <w:rsid w:val="00A843C3"/>
    <w:rsid w:val="00A86E85"/>
    <w:rsid w:val="00A91C49"/>
    <w:rsid w:val="00AA75EE"/>
    <w:rsid w:val="00AB13AE"/>
    <w:rsid w:val="00AC1261"/>
    <w:rsid w:val="00AC644E"/>
    <w:rsid w:val="00AC6988"/>
    <w:rsid w:val="00AD71E5"/>
    <w:rsid w:val="00B20FC4"/>
    <w:rsid w:val="00B27314"/>
    <w:rsid w:val="00B70D8E"/>
    <w:rsid w:val="00B72F17"/>
    <w:rsid w:val="00B76219"/>
    <w:rsid w:val="00B83767"/>
    <w:rsid w:val="00B8659E"/>
    <w:rsid w:val="00B87261"/>
    <w:rsid w:val="00B92EBD"/>
    <w:rsid w:val="00BB6162"/>
    <w:rsid w:val="00BE261C"/>
    <w:rsid w:val="00C00D84"/>
    <w:rsid w:val="00C10071"/>
    <w:rsid w:val="00C13EBE"/>
    <w:rsid w:val="00C43899"/>
    <w:rsid w:val="00C44F00"/>
    <w:rsid w:val="00C453AD"/>
    <w:rsid w:val="00C76E93"/>
    <w:rsid w:val="00CA272D"/>
    <w:rsid w:val="00CB01B9"/>
    <w:rsid w:val="00CB74C8"/>
    <w:rsid w:val="00CC70AF"/>
    <w:rsid w:val="00CD2E21"/>
    <w:rsid w:val="00CD570B"/>
    <w:rsid w:val="00D04237"/>
    <w:rsid w:val="00D30108"/>
    <w:rsid w:val="00D54CE6"/>
    <w:rsid w:val="00D91656"/>
    <w:rsid w:val="00DB172F"/>
    <w:rsid w:val="00DD29A1"/>
    <w:rsid w:val="00DD3A32"/>
    <w:rsid w:val="00DE00D4"/>
    <w:rsid w:val="00DE531A"/>
    <w:rsid w:val="00DE6B3E"/>
    <w:rsid w:val="00DE7C76"/>
    <w:rsid w:val="00E121E6"/>
    <w:rsid w:val="00E2296A"/>
    <w:rsid w:val="00E3139C"/>
    <w:rsid w:val="00E6193D"/>
    <w:rsid w:val="00E756FB"/>
    <w:rsid w:val="00E76973"/>
    <w:rsid w:val="00EB0DD3"/>
    <w:rsid w:val="00EC15CE"/>
    <w:rsid w:val="00EC4432"/>
    <w:rsid w:val="00EE3A3E"/>
    <w:rsid w:val="00EF5363"/>
    <w:rsid w:val="00F06443"/>
    <w:rsid w:val="00F13632"/>
    <w:rsid w:val="00F21F05"/>
    <w:rsid w:val="00F45E44"/>
    <w:rsid w:val="00F518B6"/>
    <w:rsid w:val="00F5553E"/>
    <w:rsid w:val="00F84A8F"/>
    <w:rsid w:val="00FA4C1D"/>
    <w:rsid w:val="00FB4F63"/>
    <w:rsid w:val="00FB6AEB"/>
    <w:rsid w:val="011F1002"/>
    <w:rsid w:val="012617A8"/>
    <w:rsid w:val="04331CAD"/>
    <w:rsid w:val="04473717"/>
    <w:rsid w:val="052102F4"/>
    <w:rsid w:val="053C1B93"/>
    <w:rsid w:val="059B4ED8"/>
    <w:rsid w:val="05B52CF1"/>
    <w:rsid w:val="091C7FFF"/>
    <w:rsid w:val="0B5B6C29"/>
    <w:rsid w:val="0C7B653C"/>
    <w:rsid w:val="0DD61D9B"/>
    <w:rsid w:val="0F227EDC"/>
    <w:rsid w:val="0FBC3810"/>
    <w:rsid w:val="101D2785"/>
    <w:rsid w:val="101F23DB"/>
    <w:rsid w:val="12687D3C"/>
    <w:rsid w:val="12775859"/>
    <w:rsid w:val="14DF3B3A"/>
    <w:rsid w:val="1563688F"/>
    <w:rsid w:val="15F5087B"/>
    <w:rsid w:val="18424E1A"/>
    <w:rsid w:val="19B7492C"/>
    <w:rsid w:val="1A295013"/>
    <w:rsid w:val="1A716036"/>
    <w:rsid w:val="1AE15FB8"/>
    <w:rsid w:val="1AE90E91"/>
    <w:rsid w:val="1B0F7D10"/>
    <w:rsid w:val="1B1920A0"/>
    <w:rsid w:val="1B4C05D1"/>
    <w:rsid w:val="1C7D30BE"/>
    <w:rsid w:val="1CA52520"/>
    <w:rsid w:val="1D007DBD"/>
    <w:rsid w:val="1EB82A7C"/>
    <w:rsid w:val="1EF16DE4"/>
    <w:rsid w:val="1F771E13"/>
    <w:rsid w:val="206979C2"/>
    <w:rsid w:val="210C1C5E"/>
    <w:rsid w:val="2160794F"/>
    <w:rsid w:val="2178149B"/>
    <w:rsid w:val="21EF55AB"/>
    <w:rsid w:val="228505D9"/>
    <w:rsid w:val="23C14CD6"/>
    <w:rsid w:val="24217055"/>
    <w:rsid w:val="261A2679"/>
    <w:rsid w:val="26FC5520"/>
    <w:rsid w:val="27D4706D"/>
    <w:rsid w:val="27FC27CF"/>
    <w:rsid w:val="291E763E"/>
    <w:rsid w:val="2ABF3B39"/>
    <w:rsid w:val="2B9A458B"/>
    <w:rsid w:val="2BC23C36"/>
    <w:rsid w:val="2C431064"/>
    <w:rsid w:val="2D241E80"/>
    <w:rsid w:val="2F895F78"/>
    <w:rsid w:val="30EF50B1"/>
    <w:rsid w:val="31CA610A"/>
    <w:rsid w:val="324534AC"/>
    <w:rsid w:val="32AF622C"/>
    <w:rsid w:val="33666210"/>
    <w:rsid w:val="34B9229D"/>
    <w:rsid w:val="363954B2"/>
    <w:rsid w:val="37B359DB"/>
    <w:rsid w:val="38797524"/>
    <w:rsid w:val="39725365"/>
    <w:rsid w:val="3A81336E"/>
    <w:rsid w:val="3AB65648"/>
    <w:rsid w:val="3B2514CC"/>
    <w:rsid w:val="3B4478B6"/>
    <w:rsid w:val="3B88384A"/>
    <w:rsid w:val="3B975D25"/>
    <w:rsid w:val="3D11759C"/>
    <w:rsid w:val="3DD25868"/>
    <w:rsid w:val="3E8D3D29"/>
    <w:rsid w:val="3EF51F97"/>
    <w:rsid w:val="40940292"/>
    <w:rsid w:val="41A764EA"/>
    <w:rsid w:val="436F38BF"/>
    <w:rsid w:val="43936D72"/>
    <w:rsid w:val="43946C76"/>
    <w:rsid w:val="48340500"/>
    <w:rsid w:val="483B47F6"/>
    <w:rsid w:val="487C1FB7"/>
    <w:rsid w:val="49620FF1"/>
    <w:rsid w:val="4B5A7E3D"/>
    <w:rsid w:val="4C4A4B82"/>
    <w:rsid w:val="4D215D4B"/>
    <w:rsid w:val="4DC77B50"/>
    <w:rsid w:val="4F55619D"/>
    <w:rsid w:val="501C300C"/>
    <w:rsid w:val="50D83BF2"/>
    <w:rsid w:val="51E95A57"/>
    <w:rsid w:val="52485F33"/>
    <w:rsid w:val="53B36333"/>
    <w:rsid w:val="545C10F4"/>
    <w:rsid w:val="554F1767"/>
    <w:rsid w:val="55920B8F"/>
    <w:rsid w:val="564A35E5"/>
    <w:rsid w:val="5666044F"/>
    <w:rsid w:val="56E06007"/>
    <w:rsid w:val="56E11C83"/>
    <w:rsid w:val="56EF2D05"/>
    <w:rsid w:val="572A43B4"/>
    <w:rsid w:val="57B864C1"/>
    <w:rsid w:val="58F64DD8"/>
    <w:rsid w:val="5982214F"/>
    <w:rsid w:val="59AD7EA1"/>
    <w:rsid w:val="5A2C01DE"/>
    <w:rsid w:val="5ACE0524"/>
    <w:rsid w:val="5BCF4C24"/>
    <w:rsid w:val="5BFC1569"/>
    <w:rsid w:val="5C6C2848"/>
    <w:rsid w:val="5F145C2B"/>
    <w:rsid w:val="6005750B"/>
    <w:rsid w:val="603F1C91"/>
    <w:rsid w:val="604069F6"/>
    <w:rsid w:val="60914C47"/>
    <w:rsid w:val="60E173B4"/>
    <w:rsid w:val="611A63C8"/>
    <w:rsid w:val="61463469"/>
    <w:rsid w:val="614D759D"/>
    <w:rsid w:val="61E3792E"/>
    <w:rsid w:val="62546CB1"/>
    <w:rsid w:val="63554072"/>
    <w:rsid w:val="659C1C0F"/>
    <w:rsid w:val="663A4A40"/>
    <w:rsid w:val="66E3679D"/>
    <w:rsid w:val="674552F1"/>
    <w:rsid w:val="69272D84"/>
    <w:rsid w:val="6A0B1AA1"/>
    <w:rsid w:val="6A8F60E6"/>
    <w:rsid w:val="6AD876A2"/>
    <w:rsid w:val="6C55546E"/>
    <w:rsid w:val="6DF27AD0"/>
    <w:rsid w:val="6ECF26B8"/>
    <w:rsid w:val="6FBF5D94"/>
    <w:rsid w:val="71D8469E"/>
    <w:rsid w:val="74170B9E"/>
    <w:rsid w:val="79CD5A22"/>
    <w:rsid w:val="79F521A7"/>
    <w:rsid w:val="7BF86F73"/>
    <w:rsid w:val="7C7F4DFD"/>
    <w:rsid w:val="7D341239"/>
    <w:rsid w:val="7DA831A5"/>
    <w:rsid w:val="7EEC3B22"/>
    <w:rsid w:val="7F0800F4"/>
    <w:rsid w:val="7F533BF8"/>
    <w:rsid w:val="7FF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table" w:styleId="4">
    <w:name w:val="Table Grid"/>
    <w:basedOn w:val="3"/>
    <w:qFormat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5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1277</Words>
  <Characters>1345</Characters>
  <Lines>0</Lines>
  <Paragraphs>0</Paragraphs>
  <TotalTime>8</TotalTime>
  <ScaleCrop>false</ScaleCrop>
  <LinksUpToDate>false</LinksUpToDate>
  <CharactersWithSpaces>1346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2018-06-17T08:45:00Z</dcterms:created>
  <dc:creator>user</dc:creator>
  <cp:lastModifiedBy>零</cp:lastModifiedBy>
  <cp:lastPrinted>2025-10-10T08:09:29Z</cp:lastPrinted>
  <dcterms:modified xsi:type="dcterms:W3CDTF">2025-10-10T08:12:55Z</dcterms:modified>
  <dc:title>2018年5月份邢台市集中式生活饮用水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6FB22DA6DEB94184BE782F3BFBE902D2_13</vt:lpwstr>
  </property>
  <property fmtid="{D5CDD505-2E9C-101B-9397-08002B2CF9AE}" pid="4" name="KSOTemplateDocerSaveRecord">
    <vt:lpwstr>eyJoZGlkIjoiZmZmZGQzMDI3Njg2Y2NmNzEyYTI2ZjgwMTdlZjYzNDgiLCJ1c2VySWQiOiIyNjI0MjgzNTIifQ==</vt:lpwstr>
  </property>
</Properties>
</file>